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2C8C3998" w14:textId="4D261E52" w:rsidR="00F30676" w:rsidRPr="00D476AF" w:rsidRDefault="00F806EE" w:rsidP="00F30676">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9B32E6">
        <w:rPr>
          <w:rFonts w:ascii="Arial Black" w:eastAsia="Times New Roman" w:hAnsi="Arial Black" w:cs="Arial"/>
          <w:b/>
          <w:bCs/>
          <w:kern w:val="0"/>
          <w:sz w:val="40"/>
          <w:szCs w:val="40"/>
          <w14:ligatures w14:val="none"/>
        </w:rPr>
        <w:t xml:space="preserve">. </w:t>
      </w:r>
      <w:r w:rsidR="00613DDD">
        <w:rPr>
          <w:rFonts w:ascii="Arial Black" w:eastAsia="Times New Roman" w:hAnsi="Arial Black" w:cs="Arial"/>
          <w:b/>
          <w:bCs/>
          <w:kern w:val="0"/>
          <w:sz w:val="40"/>
          <w:szCs w:val="40"/>
          <w14:ligatures w14:val="none"/>
        </w:rPr>
        <w:t>Konstantin Doubrovinski</w:t>
      </w:r>
    </w:p>
    <w:p w14:paraId="62857FE1" w14:textId="77777777" w:rsidR="00613DDD" w:rsidRPr="00613DDD" w:rsidRDefault="00613DDD" w:rsidP="00613DDD">
      <w:pPr>
        <w:spacing w:line="259" w:lineRule="auto"/>
        <w:jc w:val="center"/>
        <w:rPr>
          <w:rFonts w:ascii="Arial" w:eastAsia="Times New Roman" w:hAnsi="Arial" w:cs="Arial"/>
          <w:kern w:val="0"/>
          <w:sz w:val="36"/>
          <w:szCs w:val="36"/>
          <w14:ligatures w14:val="none"/>
        </w:rPr>
      </w:pPr>
      <w:r w:rsidRPr="00613DDD">
        <w:rPr>
          <w:rFonts w:ascii="Arial" w:eastAsia="Times New Roman" w:hAnsi="Arial" w:cs="Arial"/>
          <w:kern w:val="0"/>
          <w:sz w:val="36"/>
          <w:szCs w:val="36"/>
          <w14:ligatures w14:val="none"/>
        </w:rPr>
        <w:t>Department of Biophysics</w:t>
      </w:r>
    </w:p>
    <w:p w14:paraId="54BE8F0F" w14:textId="77777777" w:rsidR="00613DDD" w:rsidRDefault="00613DDD" w:rsidP="00613DDD">
      <w:pPr>
        <w:spacing w:line="259" w:lineRule="auto"/>
        <w:jc w:val="center"/>
        <w:rPr>
          <w:rFonts w:ascii="Arial" w:eastAsia="Times New Roman" w:hAnsi="Arial" w:cs="Arial"/>
          <w:kern w:val="0"/>
          <w:sz w:val="36"/>
          <w:szCs w:val="36"/>
          <w14:ligatures w14:val="none"/>
        </w:rPr>
      </w:pPr>
      <w:r w:rsidRPr="00613DDD">
        <w:rPr>
          <w:rFonts w:ascii="Arial" w:eastAsia="Times New Roman" w:hAnsi="Arial" w:cs="Arial"/>
          <w:kern w:val="0"/>
          <w:sz w:val="36"/>
          <w:szCs w:val="36"/>
          <w14:ligatures w14:val="none"/>
        </w:rPr>
        <w:t>UT Southwestern Medical Center</w:t>
      </w:r>
    </w:p>
    <w:p w14:paraId="3B649F66" w14:textId="174C20C2" w:rsidR="00D476AF" w:rsidRDefault="00D476AF" w:rsidP="00613DDD">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DE3611">
        <w:rPr>
          <w:rFonts w:ascii="Arial Black" w:eastAsia="Times New Roman" w:hAnsi="Arial Black" w:cs="Arial"/>
          <w:b/>
          <w:bCs/>
          <w:color w:val="E90802"/>
          <w:kern w:val="0"/>
          <w:sz w:val="32"/>
          <w:szCs w:val="32"/>
          <w14:ligatures w14:val="none"/>
        </w:rPr>
        <w:t>Feb</w:t>
      </w:r>
      <w:r w:rsidR="00F806EE">
        <w:rPr>
          <w:rFonts w:ascii="Arial Black" w:eastAsia="Times New Roman" w:hAnsi="Arial Black" w:cs="Arial"/>
          <w:b/>
          <w:bCs/>
          <w:color w:val="E90802"/>
          <w:kern w:val="0"/>
          <w:sz w:val="32"/>
          <w:szCs w:val="32"/>
          <w14:ligatures w14:val="none"/>
        </w:rPr>
        <w:t xml:space="preserve">. </w:t>
      </w:r>
      <w:r w:rsidR="00613DDD">
        <w:rPr>
          <w:rFonts w:ascii="Arial Black" w:eastAsia="Times New Roman" w:hAnsi="Arial Black" w:cs="Arial"/>
          <w:b/>
          <w:bCs/>
          <w:color w:val="E90802"/>
          <w:kern w:val="0"/>
          <w:sz w:val="32"/>
          <w:szCs w:val="32"/>
          <w14:ligatures w14:val="none"/>
        </w:rPr>
        <w:t>11</w:t>
      </w:r>
      <w:r w:rsidRPr="00D476AF">
        <w:rPr>
          <w:rFonts w:ascii="Arial Black" w:eastAsia="Times New Roman" w:hAnsi="Arial Black" w:cs="Arial"/>
          <w:b/>
          <w:bCs/>
          <w:color w:val="E90802"/>
          <w:kern w:val="0"/>
          <w:sz w:val="32"/>
          <w:szCs w:val="32"/>
          <w14:ligatures w14:val="none"/>
        </w:rPr>
        <w:t xml:space="preserve"> </w:t>
      </w:r>
    </w:p>
    <w:p w14:paraId="1E1265DC" w14:textId="0CC6598A" w:rsidR="00D476AF" w:rsidRDefault="00D476AF" w:rsidP="004722AB">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7F5C7AA7" w14:textId="657F1CC8" w:rsidR="007839FB" w:rsidRPr="004722AB" w:rsidRDefault="001E04D2" w:rsidP="004722AB">
      <w:pPr>
        <w:spacing w:line="259" w:lineRule="auto"/>
        <w:jc w:val="center"/>
        <w:rPr>
          <w:rFonts w:ascii="Arial Black" w:eastAsia="Times New Roman" w:hAnsi="Arial Black" w:cs="Arial"/>
          <w:b/>
          <w:bCs/>
          <w:color w:val="E90802"/>
          <w:kern w:val="0"/>
          <w:sz w:val="32"/>
          <w:szCs w:val="32"/>
          <w14:ligatures w14:val="none"/>
        </w:rPr>
      </w:pPr>
      <w:r>
        <w:rPr>
          <w:rFonts w:ascii="Arial Black" w:eastAsia="Times New Roman" w:hAnsi="Arial Black" w:cs="Arial"/>
          <w:b/>
          <w:bCs/>
          <w:color w:val="E90802"/>
          <w:kern w:val="0"/>
          <w:sz w:val="32"/>
          <w:szCs w:val="32"/>
          <w14:ligatures w14:val="none"/>
        </w:rPr>
        <w:t xml:space="preserve">   </w:t>
      </w:r>
    </w:p>
    <w:p w14:paraId="65DB2CFE" w14:textId="77777777" w:rsidR="009B32E6" w:rsidRDefault="009B32E6" w:rsidP="009B32E6">
      <w:pPr>
        <w:jc w:val="both"/>
        <w:rPr>
          <w:rFonts w:ascii="Arial" w:eastAsia="Times New Roman" w:hAnsi="Arial" w:cs="Arial"/>
        </w:rPr>
      </w:pPr>
    </w:p>
    <w:p w14:paraId="2B0A6A5B" w14:textId="77777777" w:rsidR="00931DCA" w:rsidRDefault="00613DDD" w:rsidP="00613DDD">
      <w:pPr>
        <w:textAlignment w:val="baseline"/>
        <w:rPr>
          <w:rFonts w:ascii="Aptos" w:eastAsia="Times New Roman" w:hAnsi="Aptos" w:cs="Times New Roman"/>
          <w:color w:val="000000"/>
          <w:kern w:val="0"/>
          <w14:ligatures w14:val="none"/>
        </w:rPr>
      </w:pPr>
      <w:r w:rsidRPr="00613DDD">
        <w:rPr>
          <w:rFonts w:ascii="Aptos" w:eastAsia="Times New Roman" w:hAnsi="Aptos" w:cs="Times New Roman"/>
          <w:color w:val="000000"/>
          <w:kern w:val="0"/>
          <w14:ligatures w14:val="none"/>
        </w:rPr>
        <w:t>Broadly, my work focuses on mechanical aspects of animal development. During embryonic development, a metazoan embryo undergoes a concerted sequence of shape changes that culminates in the final shape of the organism. At this stage, organs and tissues have assumed shapes and sizes that are required for their specific functions. How this shape is established and maintained is a fundamental question in biology. Despite a long-standing effort in trying to determine physical mechanisms that underlie morphogenesis, these mechanisms remain largely elusive. I tackle this problem from a systems standpoint. In particular, basic considerations from continuum mechanics suggest that in order to determine the mechanism of a shape change (in a living system or otherwise), it is necessary to know both the forces that drive the deformation as well as the material properties of the object that is being deformed. Currently, the methods to directly measure these physical properties in living tissues are largely lacking. My work is devoted to establishing experimental and theoretical methods that allow the determination of material properties and active forces responsible for tissue dynamics. In particular, my lab seeks to exploit a broad repertoire of experimental approaches such as e.g. optogenetics, laser ablations and</w:t>
      </w:r>
      <w:r w:rsidR="00931DCA">
        <w:rPr>
          <w:rFonts w:ascii="Aptos" w:eastAsia="Times New Roman" w:hAnsi="Aptos" w:cs="Times New Roman"/>
          <w:color w:val="000000"/>
          <w:kern w:val="0"/>
          <w14:ligatures w14:val="none"/>
        </w:rPr>
        <w:t xml:space="preserve"> </w:t>
      </w:r>
      <w:r w:rsidRPr="00613DDD">
        <w:rPr>
          <w:rFonts w:ascii="Aptos" w:eastAsia="Times New Roman" w:hAnsi="Aptos" w:cs="Times New Roman"/>
          <w:color w:val="000000"/>
          <w:kern w:val="0"/>
          <w14:ligatures w14:val="none"/>
        </w:rPr>
        <w:t xml:space="preserve">molecular tools to assess and perturb active stresses in developing tissues; rheological methods and microscopy for measuring tissue properties; and modeling to comprehensively integrate and interpret the data. Together, the </w:t>
      </w:r>
    </w:p>
    <w:p w14:paraId="6EAF0863" w14:textId="77777777" w:rsidR="00931DCA" w:rsidRDefault="00931DCA" w:rsidP="00613DDD">
      <w:pPr>
        <w:textAlignment w:val="baseline"/>
        <w:rPr>
          <w:rFonts w:ascii="Aptos" w:eastAsia="Times New Roman" w:hAnsi="Aptos" w:cs="Times New Roman"/>
          <w:color w:val="000000"/>
          <w:kern w:val="0"/>
          <w14:ligatures w14:val="none"/>
        </w:rPr>
      </w:pPr>
    </w:p>
    <w:p w14:paraId="2B3B6C8C" w14:textId="77777777" w:rsidR="00931DCA" w:rsidRDefault="00931DCA" w:rsidP="00613DDD">
      <w:pPr>
        <w:textAlignment w:val="baseline"/>
        <w:rPr>
          <w:rFonts w:ascii="Aptos" w:eastAsia="Times New Roman" w:hAnsi="Aptos" w:cs="Times New Roman"/>
          <w:color w:val="000000"/>
          <w:kern w:val="0"/>
          <w14:ligatures w14:val="none"/>
        </w:rPr>
      </w:pPr>
    </w:p>
    <w:p w14:paraId="73ACD162" w14:textId="4BE1A9C9" w:rsidR="00613DDD" w:rsidRPr="00613DDD" w:rsidRDefault="00613DDD" w:rsidP="00613DDD">
      <w:pPr>
        <w:textAlignment w:val="baseline"/>
        <w:rPr>
          <w:rFonts w:ascii="Aptos" w:eastAsia="Times New Roman" w:hAnsi="Aptos" w:cs="Times New Roman"/>
          <w:color w:val="000000"/>
          <w:kern w:val="0"/>
          <w14:ligatures w14:val="none"/>
        </w:rPr>
      </w:pPr>
      <w:r w:rsidRPr="00613DDD">
        <w:rPr>
          <w:rFonts w:ascii="Aptos" w:eastAsia="Times New Roman" w:hAnsi="Aptos" w:cs="Times New Roman"/>
          <w:color w:val="000000"/>
          <w:kern w:val="0"/>
          <w14:ligatures w14:val="none"/>
        </w:rPr>
        <w:t>combination of our approaches has already provided a comprehensive physical model of early </w:t>
      </w:r>
      <w:r w:rsidRPr="00613DDD">
        <w:rPr>
          <w:rFonts w:ascii="Aptos" w:eastAsia="Times New Roman" w:hAnsi="Aptos" w:cs="Times New Roman"/>
          <w:i/>
          <w:iCs/>
          <w:color w:val="000000"/>
          <w:kern w:val="0"/>
          <w14:ligatures w14:val="none"/>
        </w:rPr>
        <w:t>Drosophila</w:t>
      </w:r>
      <w:r w:rsidRPr="00613DDD">
        <w:rPr>
          <w:rFonts w:ascii="Aptos" w:eastAsia="Times New Roman" w:hAnsi="Aptos" w:cs="Times New Roman"/>
          <w:color w:val="000000"/>
          <w:kern w:val="0"/>
          <w14:ligatures w14:val="none"/>
        </w:rPr>
        <w:t> development. We anticipate that extending our approach to other systems will provide a mechanistic insight into animal morphogenesis more broadly.</w:t>
      </w:r>
    </w:p>
    <w:p w14:paraId="47E99A55" w14:textId="77777777" w:rsidR="00613DDD" w:rsidRPr="00613DDD" w:rsidRDefault="00613DDD" w:rsidP="00613DDD">
      <w:pPr>
        <w:textAlignment w:val="baseline"/>
        <w:rPr>
          <w:rFonts w:ascii="Aptos" w:eastAsia="Times New Roman" w:hAnsi="Aptos" w:cs="Times New Roman"/>
          <w:color w:val="000000"/>
          <w:kern w:val="0"/>
          <w14:ligatures w14:val="none"/>
        </w:rPr>
      </w:pPr>
    </w:p>
    <w:p w14:paraId="29D0C7D8" w14:textId="77777777" w:rsidR="00DE3611" w:rsidRPr="00DE3611" w:rsidRDefault="00DE3611" w:rsidP="00DE3611">
      <w:pPr>
        <w:textAlignment w:val="baseline"/>
        <w:rPr>
          <w:rFonts w:ascii="Aptos" w:eastAsia="Times New Roman" w:hAnsi="Aptos" w:cs="Times New Roman"/>
          <w:color w:val="000000"/>
          <w:kern w:val="0"/>
          <w14:ligatures w14:val="none"/>
        </w:rPr>
      </w:pPr>
    </w:p>
    <w:p w14:paraId="3D5B4221" w14:textId="48B49DD6" w:rsidR="009B32E6" w:rsidRPr="009B32E6" w:rsidRDefault="009B32E6" w:rsidP="009B32E6">
      <w:pPr>
        <w:jc w:val="both"/>
        <w:rPr>
          <w:rFonts w:ascii="Arial" w:eastAsia="Times New Roman" w:hAnsi="Arial" w:cs="Arial"/>
        </w:rPr>
      </w:pPr>
    </w:p>
    <w:p w14:paraId="7104CB98" w14:textId="77777777" w:rsidR="009B32E6" w:rsidRPr="009B32E6" w:rsidRDefault="009B32E6" w:rsidP="009B32E6">
      <w:pPr>
        <w:jc w:val="both"/>
        <w:rPr>
          <w:rFonts w:ascii="Arial" w:eastAsia="Times New Roman" w:hAnsi="Arial" w:cs="Arial"/>
        </w:rPr>
      </w:pPr>
    </w:p>
    <w:p w14:paraId="24D91467" w14:textId="0BEF8CD2" w:rsidR="0085569C" w:rsidRPr="00565645" w:rsidRDefault="007842E3" w:rsidP="004F19CD">
      <w:pPr>
        <w:jc w:val="both"/>
        <w:rPr>
          <w:rFonts w:ascii="Arial" w:eastAsia="Times New Roman" w:hAnsi="Arial" w:cs="Arial"/>
        </w:rPr>
      </w:pPr>
      <w:r>
        <w:rPr>
          <w:rFonts w:ascii="Arial" w:eastAsia="Times New Roman" w:hAnsi="Arial" w:cs="Arial"/>
        </w:rPr>
        <w:t xml:space="preserve">  </w:t>
      </w:r>
      <w:r w:rsidR="00F147B8">
        <w:rPr>
          <w:rFonts w:ascii="Arial" w:eastAsia="Times New Roman" w:hAnsi="Arial" w:cs="Arial"/>
        </w:rPr>
        <w:t xml:space="preserve">   </w:t>
      </w:r>
    </w:p>
    <w:p w14:paraId="78FDAE92" w14:textId="2CCAD1FE" w:rsidR="003C3DE5" w:rsidRPr="00893327" w:rsidRDefault="004722AB" w:rsidP="00893327">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sidR="00B12044">
        <w:rPr>
          <w:rFonts w:ascii="Arial Black" w:eastAsia="Times New Roman" w:hAnsi="Arial Black" w:cs="Arial"/>
          <w:b/>
          <w:bCs/>
          <w:color w:val="E90802"/>
          <w:kern w:val="0"/>
          <w:sz w:val="28"/>
          <w:szCs w:val="28"/>
          <w14:ligatures w14:val="none"/>
        </w:rPr>
        <w:t>SC</w:t>
      </w:r>
      <w:r w:rsidR="00BD5B40">
        <w:rPr>
          <w:rFonts w:ascii="Arial Black" w:eastAsia="Times New Roman" w:hAnsi="Arial Black" w:cs="Arial"/>
          <w:b/>
          <w:bCs/>
          <w:color w:val="E90802"/>
          <w:kern w:val="0"/>
          <w:sz w:val="28"/>
          <w:szCs w:val="28"/>
          <w14:ligatures w14:val="none"/>
        </w:rPr>
        <w:t xml:space="preserve"> </w:t>
      </w:r>
      <w:r w:rsidR="00B12044">
        <w:rPr>
          <w:rFonts w:ascii="Arial Black" w:eastAsia="Times New Roman" w:hAnsi="Arial Black" w:cs="Arial"/>
          <w:b/>
          <w:bCs/>
          <w:color w:val="E90802"/>
          <w:kern w:val="0"/>
          <w:sz w:val="28"/>
          <w:szCs w:val="28"/>
          <w14:ligatures w14:val="none"/>
        </w:rPr>
        <w:t>10</w:t>
      </w:r>
      <w:r w:rsidR="0015520D">
        <w:rPr>
          <w:rFonts w:ascii="Arial Black" w:eastAsia="Times New Roman" w:hAnsi="Arial Black" w:cs="Arial"/>
          <w:b/>
          <w:bCs/>
          <w:color w:val="E90802"/>
          <w:kern w:val="0"/>
          <w:sz w:val="28"/>
          <w:szCs w:val="28"/>
          <w14:ligatures w14:val="none"/>
        </w:rPr>
        <w:t>3</w:t>
      </w:r>
    </w:p>
    <w:sectPr w:rsidR="003C3DE5" w:rsidRPr="00893327"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F420" w14:textId="77777777" w:rsidR="00A97976" w:rsidRDefault="00A97976" w:rsidP="00AD2FFA">
      <w:r>
        <w:separator/>
      </w:r>
    </w:p>
  </w:endnote>
  <w:endnote w:type="continuationSeparator" w:id="0">
    <w:p w14:paraId="6CA60F01" w14:textId="77777777" w:rsidR="00A97976" w:rsidRDefault="00A97976"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4D39" w14:textId="77777777" w:rsidR="00A97976" w:rsidRDefault="00A97976" w:rsidP="00AD2FFA">
      <w:r>
        <w:separator/>
      </w:r>
    </w:p>
  </w:footnote>
  <w:footnote w:type="continuationSeparator" w:id="0">
    <w:p w14:paraId="43F73B4B" w14:textId="77777777" w:rsidR="00A97976" w:rsidRDefault="00A97976"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BD9"/>
    <w:rsid w:val="00052DB8"/>
    <w:rsid w:val="00055D2E"/>
    <w:rsid w:val="00056475"/>
    <w:rsid w:val="000718E4"/>
    <w:rsid w:val="000720AE"/>
    <w:rsid w:val="00075EDD"/>
    <w:rsid w:val="00076BBB"/>
    <w:rsid w:val="00081214"/>
    <w:rsid w:val="000877AB"/>
    <w:rsid w:val="000B28E4"/>
    <w:rsid w:val="000C57A8"/>
    <w:rsid w:val="00107582"/>
    <w:rsid w:val="00107D86"/>
    <w:rsid w:val="001125D3"/>
    <w:rsid w:val="00114031"/>
    <w:rsid w:val="00115BB5"/>
    <w:rsid w:val="0013765B"/>
    <w:rsid w:val="001400FE"/>
    <w:rsid w:val="0015520D"/>
    <w:rsid w:val="001D7DB5"/>
    <w:rsid w:val="001E04D2"/>
    <w:rsid w:val="001F3659"/>
    <w:rsid w:val="00206695"/>
    <w:rsid w:val="0022403C"/>
    <w:rsid w:val="00237226"/>
    <w:rsid w:val="002742FE"/>
    <w:rsid w:val="00285412"/>
    <w:rsid w:val="002A38A3"/>
    <w:rsid w:val="002A6E91"/>
    <w:rsid w:val="002B3B29"/>
    <w:rsid w:val="002C312A"/>
    <w:rsid w:val="002E68CA"/>
    <w:rsid w:val="00303BE3"/>
    <w:rsid w:val="00306EAE"/>
    <w:rsid w:val="0033580E"/>
    <w:rsid w:val="00341220"/>
    <w:rsid w:val="00367184"/>
    <w:rsid w:val="00367E62"/>
    <w:rsid w:val="003826B9"/>
    <w:rsid w:val="00383A0F"/>
    <w:rsid w:val="00394FF4"/>
    <w:rsid w:val="00395026"/>
    <w:rsid w:val="003973D1"/>
    <w:rsid w:val="003C1024"/>
    <w:rsid w:val="003C3DE5"/>
    <w:rsid w:val="003C63ED"/>
    <w:rsid w:val="00403F34"/>
    <w:rsid w:val="004114EF"/>
    <w:rsid w:val="00423B9D"/>
    <w:rsid w:val="0042403F"/>
    <w:rsid w:val="00437BCB"/>
    <w:rsid w:val="00454DF3"/>
    <w:rsid w:val="00455EA0"/>
    <w:rsid w:val="00462245"/>
    <w:rsid w:val="004722AB"/>
    <w:rsid w:val="0047472B"/>
    <w:rsid w:val="00476778"/>
    <w:rsid w:val="00477259"/>
    <w:rsid w:val="004B421E"/>
    <w:rsid w:val="004C4023"/>
    <w:rsid w:val="004E0592"/>
    <w:rsid w:val="004F19CD"/>
    <w:rsid w:val="00504196"/>
    <w:rsid w:val="00517A33"/>
    <w:rsid w:val="00536271"/>
    <w:rsid w:val="005409C4"/>
    <w:rsid w:val="005654A9"/>
    <w:rsid w:val="00565645"/>
    <w:rsid w:val="0057628A"/>
    <w:rsid w:val="005978EB"/>
    <w:rsid w:val="005B54A2"/>
    <w:rsid w:val="005E12AC"/>
    <w:rsid w:val="005E2848"/>
    <w:rsid w:val="006060CE"/>
    <w:rsid w:val="00613DDD"/>
    <w:rsid w:val="00616470"/>
    <w:rsid w:val="006378F8"/>
    <w:rsid w:val="006669B6"/>
    <w:rsid w:val="00687984"/>
    <w:rsid w:val="006C7031"/>
    <w:rsid w:val="00727A67"/>
    <w:rsid w:val="007301D1"/>
    <w:rsid w:val="00741D28"/>
    <w:rsid w:val="00747DA8"/>
    <w:rsid w:val="0078172C"/>
    <w:rsid w:val="007839FB"/>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0E35"/>
    <w:rsid w:val="008D66CA"/>
    <w:rsid w:val="008D7705"/>
    <w:rsid w:val="008E192E"/>
    <w:rsid w:val="008E4312"/>
    <w:rsid w:val="008E785B"/>
    <w:rsid w:val="008F6354"/>
    <w:rsid w:val="008F6FDE"/>
    <w:rsid w:val="008F7773"/>
    <w:rsid w:val="00913B76"/>
    <w:rsid w:val="00931DCA"/>
    <w:rsid w:val="009421D8"/>
    <w:rsid w:val="00960D66"/>
    <w:rsid w:val="00977023"/>
    <w:rsid w:val="00984F8D"/>
    <w:rsid w:val="009A632F"/>
    <w:rsid w:val="009B32E6"/>
    <w:rsid w:val="009C0063"/>
    <w:rsid w:val="009D21FC"/>
    <w:rsid w:val="009D3EF6"/>
    <w:rsid w:val="009E1A84"/>
    <w:rsid w:val="009E5489"/>
    <w:rsid w:val="009F0C3D"/>
    <w:rsid w:val="00A05A1A"/>
    <w:rsid w:val="00A31D9E"/>
    <w:rsid w:val="00A32E35"/>
    <w:rsid w:val="00A35793"/>
    <w:rsid w:val="00A44168"/>
    <w:rsid w:val="00A514A7"/>
    <w:rsid w:val="00A52BA1"/>
    <w:rsid w:val="00A76170"/>
    <w:rsid w:val="00A97976"/>
    <w:rsid w:val="00AA6716"/>
    <w:rsid w:val="00AD1CBE"/>
    <w:rsid w:val="00AD2FFA"/>
    <w:rsid w:val="00AF53A7"/>
    <w:rsid w:val="00B12044"/>
    <w:rsid w:val="00B15849"/>
    <w:rsid w:val="00B513C4"/>
    <w:rsid w:val="00B60432"/>
    <w:rsid w:val="00B87096"/>
    <w:rsid w:val="00BA5192"/>
    <w:rsid w:val="00BD20C9"/>
    <w:rsid w:val="00BD5B40"/>
    <w:rsid w:val="00BF2F76"/>
    <w:rsid w:val="00BF7A36"/>
    <w:rsid w:val="00C033A6"/>
    <w:rsid w:val="00C07E5F"/>
    <w:rsid w:val="00C20A2C"/>
    <w:rsid w:val="00C4410F"/>
    <w:rsid w:val="00C60113"/>
    <w:rsid w:val="00C77C11"/>
    <w:rsid w:val="00C855A9"/>
    <w:rsid w:val="00C962E7"/>
    <w:rsid w:val="00CE112E"/>
    <w:rsid w:val="00D06A2E"/>
    <w:rsid w:val="00D357BB"/>
    <w:rsid w:val="00D476AF"/>
    <w:rsid w:val="00D62A62"/>
    <w:rsid w:val="00D82332"/>
    <w:rsid w:val="00DC2CD5"/>
    <w:rsid w:val="00DE3611"/>
    <w:rsid w:val="00DE4E89"/>
    <w:rsid w:val="00E04136"/>
    <w:rsid w:val="00E06ECE"/>
    <w:rsid w:val="00E43D71"/>
    <w:rsid w:val="00E479BC"/>
    <w:rsid w:val="00E779DE"/>
    <w:rsid w:val="00EA5216"/>
    <w:rsid w:val="00EB4315"/>
    <w:rsid w:val="00EC79CC"/>
    <w:rsid w:val="00EC7A56"/>
    <w:rsid w:val="00EC7F59"/>
    <w:rsid w:val="00EE19A3"/>
    <w:rsid w:val="00EE56E8"/>
    <w:rsid w:val="00EE7F00"/>
    <w:rsid w:val="00EF1BD4"/>
    <w:rsid w:val="00EF5BE2"/>
    <w:rsid w:val="00F147B8"/>
    <w:rsid w:val="00F17EBE"/>
    <w:rsid w:val="00F25FD6"/>
    <w:rsid w:val="00F30676"/>
    <w:rsid w:val="00F33269"/>
    <w:rsid w:val="00F52D5E"/>
    <w:rsid w:val="00F806EE"/>
    <w:rsid w:val="00F903D0"/>
    <w:rsid w:val="00F9119E"/>
    <w:rsid w:val="00FB5D0C"/>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520">
      <w:bodyDiv w:val="1"/>
      <w:marLeft w:val="0"/>
      <w:marRight w:val="0"/>
      <w:marTop w:val="0"/>
      <w:marBottom w:val="0"/>
      <w:divBdr>
        <w:top w:val="none" w:sz="0" w:space="0" w:color="auto"/>
        <w:left w:val="none" w:sz="0" w:space="0" w:color="auto"/>
        <w:bottom w:val="none" w:sz="0" w:space="0" w:color="auto"/>
        <w:right w:val="none" w:sz="0" w:space="0" w:color="auto"/>
      </w:divBdr>
      <w:divsChild>
        <w:div w:id="908227415">
          <w:marLeft w:val="0"/>
          <w:marRight w:val="0"/>
          <w:marTop w:val="0"/>
          <w:marBottom w:val="0"/>
          <w:divBdr>
            <w:top w:val="none" w:sz="0" w:space="0" w:color="auto"/>
            <w:left w:val="none" w:sz="0" w:space="0" w:color="auto"/>
            <w:bottom w:val="none" w:sz="0" w:space="0" w:color="auto"/>
            <w:right w:val="none" w:sz="0" w:space="0" w:color="auto"/>
          </w:divBdr>
        </w:div>
      </w:divsChild>
    </w:div>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109209769">
      <w:bodyDiv w:val="1"/>
      <w:marLeft w:val="0"/>
      <w:marRight w:val="0"/>
      <w:marTop w:val="0"/>
      <w:marBottom w:val="0"/>
      <w:divBdr>
        <w:top w:val="none" w:sz="0" w:space="0" w:color="auto"/>
        <w:left w:val="none" w:sz="0" w:space="0" w:color="auto"/>
        <w:bottom w:val="none" w:sz="0" w:space="0" w:color="auto"/>
        <w:right w:val="none" w:sz="0" w:space="0" w:color="auto"/>
      </w:divBdr>
      <w:divsChild>
        <w:div w:id="1189294166">
          <w:marLeft w:val="0"/>
          <w:marRight w:val="0"/>
          <w:marTop w:val="0"/>
          <w:marBottom w:val="0"/>
          <w:divBdr>
            <w:top w:val="none" w:sz="0" w:space="0" w:color="auto"/>
            <w:left w:val="none" w:sz="0" w:space="0" w:color="auto"/>
            <w:bottom w:val="none" w:sz="0" w:space="0" w:color="auto"/>
            <w:right w:val="none" w:sz="0" w:space="0" w:color="auto"/>
          </w:divBdr>
        </w:div>
        <w:div w:id="1477600723">
          <w:marLeft w:val="0"/>
          <w:marRight w:val="0"/>
          <w:marTop w:val="0"/>
          <w:marBottom w:val="0"/>
          <w:divBdr>
            <w:top w:val="none" w:sz="0" w:space="0" w:color="auto"/>
            <w:left w:val="none" w:sz="0" w:space="0" w:color="auto"/>
            <w:bottom w:val="none" w:sz="0" w:space="0" w:color="auto"/>
            <w:right w:val="none" w:sz="0" w:space="0" w:color="auto"/>
          </w:divBdr>
        </w:div>
      </w:divsChild>
    </w:div>
    <w:div w:id="114762047">
      <w:bodyDiv w:val="1"/>
      <w:marLeft w:val="0"/>
      <w:marRight w:val="0"/>
      <w:marTop w:val="0"/>
      <w:marBottom w:val="0"/>
      <w:divBdr>
        <w:top w:val="none" w:sz="0" w:space="0" w:color="auto"/>
        <w:left w:val="none" w:sz="0" w:space="0" w:color="auto"/>
        <w:bottom w:val="none" w:sz="0" w:space="0" w:color="auto"/>
        <w:right w:val="none" w:sz="0" w:space="0" w:color="auto"/>
      </w:divBdr>
      <w:divsChild>
        <w:div w:id="80953248">
          <w:marLeft w:val="0"/>
          <w:marRight w:val="0"/>
          <w:marTop w:val="0"/>
          <w:marBottom w:val="0"/>
          <w:divBdr>
            <w:top w:val="none" w:sz="0" w:space="0" w:color="auto"/>
            <w:left w:val="none" w:sz="0" w:space="0" w:color="auto"/>
            <w:bottom w:val="none" w:sz="0" w:space="0" w:color="auto"/>
            <w:right w:val="none" w:sz="0" w:space="0" w:color="auto"/>
          </w:divBdr>
        </w:div>
      </w:divsChild>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664">
      <w:bodyDiv w:val="1"/>
      <w:marLeft w:val="0"/>
      <w:marRight w:val="0"/>
      <w:marTop w:val="0"/>
      <w:marBottom w:val="0"/>
      <w:divBdr>
        <w:top w:val="none" w:sz="0" w:space="0" w:color="auto"/>
        <w:left w:val="none" w:sz="0" w:space="0" w:color="auto"/>
        <w:bottom w:val="none" w:sz="0" w:space="0" w:color="auto"/>
        <w:right w:val="none" w:sz="0" w:space="0" w:color="auto"/>
      </w:divBdr>
      <w:divsChild>
        <w:div w:id="933634852">
          <w:marLeft w:val="0"/>
          <w:marRight w:val="0"/>
          <w:marTop w:val="0"/>
          <w:marBottom w:val="0"/>
          <w:divBdr>
            <w:top w:val="none" w:sz="0" w:space="0" w:color="auto"/>
            <w:left w:val="none" w:sz="0" w:space="0" w:color="auto"/>
            <w:bottom w:val="none" w:sz="0" w:space="0" w:color="auto"/>
            <w:right w:val="none" w:sz="0" w:space="0" w:color="auto"/>
          </w:divBdr>
        </w:div>
        <w:div w:id="864296532">
          <w:marLeft w:val="0"/>
          <w:marRight w:val="0"/>
          <w:marTop w:val="0"/>
          <w:marBottom w:val="0"/>
          <w:divBdr>
            <w:top w:val="none" w:sz="0" w:space="0" w:color="auto"/>
            <w:left w:val="none" w:sz="0" w:space="0" w:color="auto"/>
            <w:bottom w:val="none" w:sz="0" w:space="0" w:color="auto"/>
            <w:right w:val="none" w:sz="0" w:space="0" w:color="auto"/>
          </w:divBdr>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7832090">
      <w:bodyDiv w:val="1"/>
      <w:marLeft w:val="0"/>
      <w:marRight w:val="0"/>
      <w:marTop w:val="0"/>
      <w:marBottom w:val="0"/>
      <w:divBdr>
        <w:top w:val="none" w:sz="0" w:space="0" w:color="auto"/>
        <w:left w:val="none" w:sz="0" w:space="0" w:color="auto"/>
        <w:bottom w:val="none" w:sz="0" w:space="0" w:color="auto"/>
        <w:right w:val="none" w:sz="0" w:space="0" w:color="auto"/>
      </w:divBdr>
      <w:divsChild>
        <w:div w:id="263148752">
          <w:marLeft w:val="0"/>
          <w:marRight w:val="0"/>
          <w:marTop w:val="0"/>
          <w:marBottom w:val="0"/>
          <w:divBdr>
            <w:top w:val="none" w:sz="0" w:space="0" w:color="auto"/>
            <w:left w:val="none" w:sz="0" w:space="0" w:color="auto"/>
            <w:bottom w:val="none" w:sz="0" w:space="0" w:color="auto"/>
            <w:right w:val="none" w:sz="0" w:space="0" w:color="auto"/>
          </w:divBdr>
        </w:div>
        <w:div w:id="1103108032">
          <w:marLeft w:val="0"/>
          <w:marRight w:val="0"/>
          <w:marTop w:val="0"/>
          <w:marBottom w:val="0"/>
          <w:divBdr>
            <w:top w:val="none" w:sz="0" w:space="0" w:color="auto"/>
            <w:left w:val="none" w:sz="0" w:space="0" w:color="auto"/>
            <w:bottom w:val="none" w:sz="0" w:space="0" w:color="auto"/>
            <w:right w:val="none" w:sz="0" w:space="0" w:color="auto"/>
          </w:divBdr>
        </w:div>
      </w:divsChild>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1226837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34">
          <w:marLeft w:val="0"/>
          <w:marRight w:val="0"/>
          <w:marTop w:val="0"/>
          <w:marBottom w:val="0"/>
          <w:divBdr>
            <w:top w:val="none" w:sz="0" w:space="0" w:color="auto"/>
            <w:left w:val="none" w:sz="0" w:space="0" w:color="auto"/>
            <w:bottom w:val="none" w:sz="0" w:space="0" w:color="auto"/>
            <w:right w:val="none" w:sz="0" w:space="0" w:color="auto"/>
          </w:divBdr>
        </w:div>
        <w:div w:id="1023166206">
          <w:marLeft w:val="0"/>
          <w:marRight w:val="0"/>
          <w:marTop w:val="0"/>
          <w:marBottom w:val="0"/>
          <w:divBdr>
            <w:top w:val="none" w:sz="0" w:space="0" w:color="auto"/>
            <w:left w:val="none" w:sz="0" w:space="0" w:color="auto"/>
            <w:bottom w:val="none" w:sz="0" w:space="0" w:color="auto"/>
            <w:right w:val="none" w:sz="0" w:space="0" w:color="auto"/>
          </w:divBdr>
        </w:div>
      </w:divsChild>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967398545">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2823795">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319189926">
      <w:bodyDiv w:val="1"/>
      <w:marLeft w:val="0"/>
      <w:marRight w:val="0"/>
      <w:marTop w:val="0"/>
      <w:marBottom w:val="0"/>
      <w:divBdr>
        <w:top w:val="none" w:sz="0" w:space="0" w:color="auto"/>
        <w:left w:val="none" w:sz="0" w:space="0" w:color="auto"/>
        <w:bottom w:val="none" w:sz="0" w:space="0" w:color="auto"/>
        <w:right w:val="none" w:sz="0" w:space="0" w:color="auto"/>
      </w:divBdr>
      <w:divsChild>
        <w:div w:id="1038044823">
          <w:marLeft w:val="0"/>
          <w:marRight w:val="0"/>
          <w:marTop w:val="0"/>
          <w:marBottom w:val="0"/>
          <w:divBdr>
            <w:top w:val="none" w:sz="0" w:space="0" w:color="auto"/>
            <w:left w:val="none" w:sz="0" w:space="0" w:color="auto"/>
            <w:bottom w:val="none" w:sz="0" w:space="0" w:color="auto"/>
            <w:right w:val="none" w:sz="0" w:space="0" w:color="auto"/>
          </w:divBdr>
        </w:div>
        <w:div w:id="130362867">
          <w:marLeft w:val="0"/>
          <w:marRight w:val="0"/>
          <w:marTop w:val="0"/>
          <w:marBottom w:val="0"/>
          <w:divBdr>
            <w:top w:val="none" w:sz="0" w:space="0" w:color="auto"/>
            <w:left w:val="none" w:sz="0" w:space="0" w:color="auto"/>
            <w:bottom w:val="none" w:sz="0" w:space="0" w:color="auto"/>
            <w:right w:val="none" w:sz="0" w:space="0" w:color="auto"/>
          </w:divBdr>
        </w:div>
      </w:divsChild>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 w:id="2122912540">
      <w:bodyDiv w:val="1"/>
      <w:marLeft w:val="0"/>
      <w:marRight w:val="0"/>
      <w:marTop w:val="0"/>
      <w:marBottom w:val="0"/>
      <w:divBdr>
        <w:top w:val="none" w:sz="0" w:space="0" w:color="auto"/>
        <w:left w:val="none" w:sz="0" w:space="0" w:color="auto"/>
        <w:bottom w:val="none" w:sz="0" w:space="0" w:color="auto"/>
        <w:right w:val="none" w:sz="0" w:space="0" w:color="auto"/>
      </w:divBdr>
      <w:divsChild>
        <w:div w:id="2118213233">
          <w:marLeft w:val="0"/>
          <w:marRight w:val="0"/>
          <w:marTop w:val="0"/>
          <w:marBottom w:val="0"/>
          <w:divBdr>
            <w:top w:val="none" w:sz="0" w:space="0" w:color="auto"/>
            <w:left w:val="none" w:sz="0" w:space="0" w:color="auto"/>
            <w:bottom w:val="none" w:sz="0" w:space="0" w:color="auto"/>
            <w:right w:val="none" w:sz="0" w:space="0" w:color="auto"/>
          </w:divBdr>
        </w:div>
        <w:div w:id="866674473">
          <w:marLeft w:val="0"/>
          <w:marRight w:val="0"/>
          <w:marTop w:val="0"/>
          <w:marBottom w:val="0"/>
          <w:divBdr>
            <w:top w:val="none" w:sz="0" w:space="0" w:color="auto"/>
            <w:left w:val="none" w:sz="0" w:space="0" w:color="auto"/>
            <w:bottom w:val="none" w:sz="0" w:space="0" w:color="auto"/>
            <w:right w:val="none" w:sz="0" w:space="0" w:color="auto"/>
          </w:divBdr>
        </w:div>
        <w:div w:id="63930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3.xml><?xml version="1.0" encoding="utf-8"?>
<ds:datastoreItem xmlns:ds="http://schemas.openxmlformats.org/officeDocument/2006/customXml" ds:itemID="{F586D0E2-7FD8-49B7-A408-B4F4C988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42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81</cp:revision>
  <cp:lastPrinted>2024-08-20T19:31:00Z</cp:lastPrinted>
  <dcterms:created xsi:type="dcterms:W3CDTF">2024-09-24T19:31:00Z</dcterms:created>
  <dcterms:modified xsi:type="dcterms:W3CDTF">2025-02-07T18:44:00Z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